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1" w:tblpY="2478"/>
        <w:tblOverlap w:val="never"/>
        <w:tblW w:w="12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194"/>
        <w:gridCol w:w="2562"/>
        <w:gridCol w:w="5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序号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医用一次性灌肠器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120ml/支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，按毫升报价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主要功能 ：供临床直肠镜检查和手术前的清洗灌肠用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材质：本品由储液囊、储液囊盖、导流管接头（内含不锈钢珠）、导流管组成。储液囊、储液囊盖、导流管接头由聚乙烯构成，导流管为聚氯乙烯构成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75665805"/>
    <w:rsid w:val="184B673D"/>
    <w:rsid w:val="470628AD"/>
    <w:rsid w:val="756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&#24180;&#21021;&#26399;&#21442;&#25968;\2022SPD&#32456;&#27490;\&#21307;&#29992;&#28748;&#32928;&#221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医用灌肠器.docx</Template>
  <Pages>1</Pages>
  <Words>270</Words>
  <Characters>285</Characters>
  <Lines>0</Lines>
  <Paragraphs>0</Paragraphs>
  <TotalTime>2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2022-05-27T00:25:00Z</dcterms:created>
  <dc:creator>Administrator</dc:creator>
  <cp:lastModifiedBy>Administrator</cp:lastModifiedBy>
  <dcterms:modified xsi:type="dcterms:W3CDTF">2022-05-27T00:28:32Z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F25F0012BABE4D8FA01F6840EE133F17</vt:lpwstr>
  </property>
</Properties>
</file>